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8B01" w14:textId="77777777" w:rsidR="006E4F2D" w:rsidRPr="0008081E" w:rsidRDefault="006E4F2D" w:rsidP="002E1B87"/>
    <w:p w14:paraId="20444FC6" w14:textId="77777777" w:rsidR="002D6A2F" w:rsidRPr="0008081E" w:rsidRDefault="002D6A2F" w:rsidP="002E1B87"/>
    <w:p w14:paraId="77B5316C" w14:textId="77777777" w:rsidR="002D6A2F" w:rsidRPr="0008081E" w:rsidRDefault="002D6A2F" w:rsidP="002E1B87"/>
    <w:p w14:paraId="7D35FBE9" w14:textId="77777777" w:rsidR="0008081E" w:rsidRPr="0008081E" w:rsidRDefault="004168B8" w:rsidP="004168B8">
      <w:pPr>
        <w:tabs>
          <w:tab w:val="left" w:pos="5147"/>
        </w:tabs>
        <w:spacing w:after="240"/>
      </w:pPr>
      <w:r>
        <w:tab/>
      </w:r>
    </w:p>
    <w:p w14:paraId="1B0E0744" w14:textId="77777777" w:rsidR="00B52FD3" w:rsidRDefault="00B52FD3" w:rsidP="00B52FD3">
      <w:pPr>
        <w:tabs>
          <w:tab w:val="left" w:pos="4253"/>
        </w:tabs>
        <w:ind w:left="4395"/>
        <w:rPr>
          <w:rFonts w:ascii="Calibri" w:hAnsi="Calibri"/>
        </w:rPr>
      </w:pPr>
    </w:p>
    <w:p w14:paraId="04398BA8" w14:textId="77777777" w:rsidR="00B52FD3" w:rsidRPr="00DA12AC" w:rsidRDefault="00B52FD3" w:rsidP="00B52FD3">
      <w:pPr>
        <w:ind w:left="5670"/>
        <w:jc w:val="both"/>
        <w:rPr>
          <w:rFonts w:ascii="Calibri" w:hAnsi="Calibri"/>
          <w:i/>
        </w:rPr>
      </w:pPr>
    </w:p>
    <w:tbl>
      <w:tblPr>
        <w:tblpPr w:leftFromText="141" w:rightFromText="141" w:vertAnchor="text" w:horzAnchor="margin" w:tblpY="79"/>
        <w:tblW w:w="0" w:type="auto"/>
        <w:tblLook w:val="01E0" w:firstRow="1" w:lastRow="1" w:firstColumn="1" w:lastColumn="1" w:noHBand="0" w:noVBand="0"/>
      </w:tblPr>
      <w:tblGrid>
        <w:gridCol w:w="4538"/>
        <w:gridCol w:w="4532"/>
      </w:tblGrid>
      <w:tr w:rsidR="00AA665E" w:rsidRPr="004F14C5" w14:paraId="7AA8F004" w14:textId="77777777" w:rsidTr="00F01D1C">
        <w:tc>
          <w:tcPr>
            <w:tcW w:w="4606" w:type="dxa"/>
          </w:tcPr>
          <w:p w14:paraId="2EAF583E" w14:textId="77777777" w:rsidR="00AA665E" w:rsidRPr="004F14C5" w:rsidRDefault="00AA665E" w:rsidP="00F01D1C">
            <w:pPr>
              <w:rPr>
                <w:b/>
                <w:sz w:val="20"/>
                <w:szCs w:val="20"/>
              </w:rPr>
            </w:pPr>
            <w:r w:rsidRPr="004F14C5">
              <w:rPr>
                <w:b/>
                <w:sz w:val="20"/>
                <w:szCs w:val="20"/>
              </w:rPr>
              <w:t xml:space="preserve">ZAMAWIAJĄCY / </w:t>
            </w:r>
            <w:proofErr w:type="spellStart"/>
            <w:r w:rsidRPr="004F14C5">
              <w:rPr>
                <w:i/>
                <w:sz w:val="20"/>
                <w:szCs w:val="20"/>
              </w:rPr>
              <w:t>Invoice</w:t>
            </w:r>
            <w:proofErr w:type="spellEnd"/>
            <w:r w:rsidRPr="004F14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F14C5">
              <w:rPr>
                <w:i/>
                <w:sz w:val="20"/>
                <w:szCs w:val="20"/>
              </w:rPr>
              <w:t>address</w:t>
            </w:r>
            <w:proofErr w:type="spellEnd"/>
            <w:r w:rsidRPr="004F14C5">
              <w:rPr>
                <w:i/>
                <w:sz w:val="20"/>
                <w:szCs w:val="20"/>
              </w:rPr>
              <w:t>:</w:t>
            </w:r>
          </w:p>
          <w:p w14:paraId="17D8FC72" w14:textId="77777777" w:rsidR="00AA665E" w:rsidRPr="004F14C5" w:rsidRDefault="00AA665E" w:rsidP="00F01D1C">
            <w:pPr>
              <w:rPr>
                <w:sz w:val="20"/>
                <w:szCs w:val="20"/>
              </w:rPr>
            </w:pPr>
            <w:r w:rsidRPr="004F14C5">
              <w:rPr>
                <w:sz w:val="20"/>
                <w:szCs w:val="20"/>
              </w:rPr>
              <w:t>Uniwersytet Warszawski</w:t>
            </w:r>
          </w:p>
          <w:p w14:paraId="7A59648C" w14:textId="77777777" w:rsidR="00AA665E" w:rsidRPr="004F14C5" w:rsidRDefault="00AA665E" w:rsidP="00F01D1C">
            <w:pPr>
              <w:rPr>
                <w:sz w:val="20"/>
                <w:szCs w:val="20"/>
              </w:rPr>
            </w:pPr>
            <w:r w:rsidRPr="004F14C5">
              <w:rPr>
                <w:sz w:val="20"/>
                <w:szCs w:val="20"/>
              </w:rPr>
              <w:t>ul. Krakowskie Przedmieście 26/28</w:t>
            </w:r>
            <w:r w:rsidRPr="004F14C5">
              <w:rPr>
                <w:sz w:val="20"/>
                <w:szCs w:val="20"/>
              </w:rPr>
              <w:tab/>
            </w:r>
          </w:p>
          <w:p w14:paraId="52734578" w14:textId="0CFD03E3" w:rsidR="00AA665E" w:rsidRPr="004F14C5" w:rsidRDefault="00AA665E" w:rsidP="00F01D1C">
            <w:pPr>
              <w:rPr>
                <w:sz w:val="20"/>
                <w:szCs w:val="20"/>
              </w:rPr>
            </w:pPr>
            <w:r w:rsidRPr="004F14C5">
              <w:rPr>
                <w:sz w:val="20"/>
                <w:szCs w:val="20"/>
              </w:rPr>
              <w:t>00-927 Warszawa, Poland</w:t>
            </w:r>
            <w:r w:rsidRPr="004F14C5">
              <w:rPr>
                <w:sz w:val="20"/>
                <w:szCs w:val="20"/>
              </w:rPr>
              <w:tab/>
            </w:r>
            <w:r w:rsidRPr="004F14C5">
              <w:rPr>
                <w:sz w:val="20"/>
                <w:szCs w:val="20"/>
              </w:rPr>
              <w:tab/>
            </w:r>
          </w:p>
          <w:p w14:paraId="2B3CFB1D" w14:textId="77777777" w:rsidR="00AA665E" w:rsidRPr="004168B8" w:rsidRDefault="00AA665E" w:rsidP="00F01D1C">
            <w:pPr>
              <w:rPr>
                <w:sz w:val="20"/>
                <w:szCs w:val="20"/>
              </w:rPr>
            </w:pPr>
            <w:r w:rsidRPr="004168B8">
              <w:rPr>
                <w:sz w:val="20"/>
                <w:szCs w:val="20"/>
              </w:rPr>
              <w:t>NIP</w:t>
            </w:r>
            <w:r w:rsidR="00CE2CE8" w:rsidRPr="004168B8">
              <w:rPr>
                <w:sz w:val="20"/>
                <w:szCs w:val="20"/>
              </w:rPr>
              <w:t xml:space="preserve"> </w:t>
            </w:r>
            <w:r w:rsidRPr="004168B8">
              <w:rPr>
                <w:sz w:val="20"/>
                <w:szCs w:val="20"/>
              </w:rPr>
              <w:t xml:space="preserve">(Vat no.): 525-001-12-66 </w:t>
            </w:r>
          </w:p>
          <w:p w14:paraId="5D7A5E4D" w14:textId="77777777" w:rsidR="00AA665E" w:rsidRPr="004F14C5" w:rsidRDefault="00AA665E" w:rsidP="00F01D1C">
            <w:pPr>
              <w:rPr>
                <w:sz w:val="20"/>
                <w:szCs w:val="20"/>
                <w:lang w:val="en-US"/>
              </w:rPr>
            </w:pPr>
            <w:proofErr w:type="spellStart"/>
            <w:r w:rsidRPr="004F14C5">
              <w:rPr>
                <w:sz w:val="20"/>
                <w:szCs w:val="20"/>
                <w:lang w:val="en-US"/>
              </w:rPr>
              <w:t>Regon</w:t>
            </w:r>
            <w:proofErr w:type="spellEnd"/>
            <w:r w:rsidRPr="004F14C5">
              <w:rPr>
                <w:sz w:val="20"/>
                <w:szCs w:val="20"/>
                <w:lang w:val="en-US"/>
              </w:rPr>
              <w:t>: P- 000001258</w:t>
            </w:r>
          </w:p>
          <w:p w14:paraId="3A8096DA" w14:textId="77777777" w:rsidR="00AA665E" w:rsidRPr="004F14C5" w:rsidRDefault="00AA665E" w:rsidP="00F01D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14:paraId="7227EBBB" w14:textId="77777777" w:rsidR="00AA665E" w:rsidRPr="004F14C5" w:rsidRDefault="00AA665E" w:rsidP="00F01D1C">
            <w:pPr>
              <w:rPr>
                <w:b/>
                <w:i/>
                <w:sz w:val="20"/>
                <w:szCs w:val="20"/>
                <w:lang w:val="en-US"/>
              </w:rPr>
            </w:pPr>
            <w:r w:rsidRPr="004F14C5">
              <w:rPr>
                <w:b/>
                <w:sz w:val="20"/>
                <w:szCs w:val="20"/>
                <w:lang w:val="en-US"/>
              </w:rPr>
              <w:t>ADRESAT (DOSTAWCA</w:t>
            </w:r>
            <w:r w:rsidRPr="004F14C5">
              <w:rPr>
                <w:b/>
                <w:i/>
                <w:sz w:val="20"/>
                <w:szCs w:val="20"/>
                <w:lang w:val="en-US"/>
              </w:rPr>
              <w:t>) /</w:t>
            </w:r>
            <w:r w:rsidRPr="004F14C5">
              <w:rPr>
                <w:sz w:val="20"/>
                <w:szCs w:val="20"/>
                <w:lang w:val="en-US"/>
              </w:rPr>
              <w:t xml:space="preserve"> </w:t>
            </w:r>
            <w:r w:rsidRPr="004F14C5">
              <w:rPr>
                <w:i/>
                <w:sz w:val="20"/>
                <w:szCs w:val="20"/>
                <w:lang w:val="en-US"/>
              </w:rPr>
              <w:t>Supplier address</w:t>
            </w:r>
            <w:r w:rsidRPr="004F14C5">
              <w:rPr>
                <w:b/>
                <w:i/>
                <w:sz w:val="20"/>
                <w:szCs w:val="20"/>
                <w:lang w:val="en-US"/>
              </w:rPr>
              <w:t>:</w:t>
            </w:r>
          </w:p>
          <w:p w14:paraId="008B4A2A" w14:textId="77777777" w:rsidR="00AA665E" w:rsidRPr="004F14C5" w:rsidRDefault="00AA665E" w:rsidP="00F01D1C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E0CC396" w14:textId="77777777" w:rsidR="00AA665E" w:rsidRPr="00A41669" w:rsidRDefault="00AA665E" w:rsidP="00AA665E">
      <w:pPr>
        <w:keepNext/>
        <w:jc w:val="center"/>
        <w:outlineLvl w:val="0"/>
        <w:rPr>
          <w:b/>
          <w:sz w:val="20"/>
          <w:szCs w:val="20"/>
        </w:rPr>
      </w:pPr>
      <w:r w:rsidRPr="00A41669">
        <w:rPr>
          <w:b/>
          <w:sz w:val="20"/>
          <w:szCs w:val="20"/>
        </w:rPr>
        <w:t xml:space="preserve">ZAMÓWIENIE NR / </w:t>
      </w:r>
      <w:r w:rsidRPr="00A41669">
        <w:rPr>
          <w:sz w:val="20"/>
          <w:szCs w:val="20"/>
        </w:rPr>
        <w:t>Order no.</w:t>
      </w:r>
      <w:r w:rsidRPr="00A41669">
        <w:rPr>
          <w:b/>
          <w:sz w:val="20"/>
          <w:szCs w:val="20"/>
        </w:rPr>
        <w:t xml:space="preserve"> </w:t>
      </w:r>
      <w:r w:rsidR="004168B8">
        <w:rPr>
          <w:b/>
          <w:sz w:val="20"/>
          <w:szCs w:val="20"/>
        </w:rPr>
        <w:t>SLCJ</w:t>
      </w:r>
      <w:r>
        <w:rPr>
          <w:b/>
          <w:sz w:val="20"/>
          <w:szCs w:val="20"/>
        </w:rPr>
        <w:t xml:space="preserve"> </w:t>
      </w:r>
      <w:r w:rsidRPr="00A41669">
        <w:rPr>
          <w:b/>
          <w:sz w:val="20"/>
          <w:szCs w:val="20"/>
        </w:rPr>
        <w:t>UW</w:t>
      </w:r>
      <w:r w:rsidRPr="00A41669">
        <w:rPr>
          <w:sz w:val="20"/>
          <w:szCs w:val="20"/>
        </w:rPr>
        <w:t>-________________</w:t>
      </w:r>
    </w:p>
    <w:p w14:paraId="0AB839B9" w14:textId="77777777" w:rsidR="00AA665E" w:rsidRPr="00A41669" w:rsidRDefault="00AA665E" w:rsidP="00AA665E">
      <w:pPr>
        <w:jc w:val="center"/>
        <w:rPr>
          <w:sz w:val="20"/>
          <w:szCs w:val="20"/>
        </w:rPr>
      </w:pPr>
      <w:r w:rsidRPr="00A41669">
        <w:rPr>
          <w:sz w:val="20"/>
          <w:szCs w:val="20"/>
        </w:rPr>
        <w:t>z dnia</w:t>
      </w:r>
      <w:r w:rsidRPr="00A41669">
        <w:rPr>
          <w:b/>
          <w:sz w:val="20"/>
          <w:szCs w:val="20"/>
        </w:rPr>
        <w:t xml:space="preserve"> </w:t>
      </w:r>
      <w:r w:rsidRPr="00A41669">
        <w:rPr>
          <w:sz w:val="20"/>
          <w:szCs w:val="20"/>
        </w:rPr>
        <w:t>_____________</w:t>
      </w:r>
    </w:p>
    <w:p w14:paraId="588B14B8" w14:textId="77777777" w:rsidR="00AA665E" w:rsidRPr="00A41669" w:rsidRDefault="00AA665E" w:rsidP="00AA665E">
      <w:pPr>
        <w:jc w:val="center"/>
        <w:rPr>
          <w:i/>
          <w:sz w:val="20"/>
          <w:szCs w:val="20"/>
        </w:rPr>
      </w:pPr>
    </w:p>
    <w:p w14:paraId="6AA6BE9E" w14:textId="77777777" w:rsidR="00AA665E" w:rsidRPr="00A41669" w:rsidRDefault="00AA665E" w:rsidP="00AA665E">
      <w:pPr>
        <w:jc w:val="center"/>
        <w:rPr>
          <w:i/>
          <w:sz w:val="20"/>
          <w:szCs w:val="20"/>
        </w:rPr>
      </w:pPr>
      <w:r w:rsidRPr="00A41669">
        <w:rPr>
          <w:i/>
          <w:sz w:val="20"/>
          <w:szCs w:val="20"/>
        </w:rPr>
        <w:t>(PROSIMY O PODANIE NR ZAMÓWIENIA NA FAKTURZE)</w:t>
      </w:r>
      <w:r w:rsidRPr="00A41669">
        <w:rPr>
          <w:i/>
          <w:sz w:val="20"/>
          <w:szCs w:val="20"/>
        </w:rPr>
        <w:br/>
        <w:t>(</w:t>
      </w:r>
      <w:proofErr w:type="spellStart"/>
      <w:r w:rsidRPr="00A41669">
        <w:rPr>
          <w:i/>
          <w:sz w:val="20"/>
          <w:szCs w:val="20"/>
        </w:rPr>
        <w:t>Please</w:t>
      </w:r>
      <w:proofErr w:type="spellEnd"/>
      <w:r w:rsidRPr="00A41669">
        <w:rPr>
          <w:i/>
          <w:sz w:val="20"/>
          <w:szCs w:val="20"/>
        </w:rPr>
        <w:t xml:space="preserve"> </w:t>
      </w:r>
      <w:proofErr w:type="spellStart"/>
      <w:r w:rsidRPr="00A41669">
        <w:rPr>
          <w:i/>
          <w:sz w:val="20"/>
          <w:szCs w:val="20"/>
        </w:rPr>
        <w:t>quote</w:t>
      </w:r>
      <w:proofErr w:type="spellEnd"/>
      <w:r w:rsidRPr="00A41669">
        <w:rPr>
          <w:i/>
          <w:sz w:val="20"/>
          <w:szCs w:val="20"/>
        </w:rPr>
        <w:t xml:space="preserve"> </w:t>
      </w:r>
      <w:proofErr w:type="spellStart"/>
      <w:r w:rsidRPr="00A41669">
        <w:rPr>
          <w:i/>
          <w:sz w:val="20"/>
          <w:szCs w:val="20"/>
        </w:rPr>
        <w:t>this</w:t>
      </w:r>
      <w:proofErr w:type="spellEnd"/>
      <w:r w:rsidRPr="00A4166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order</w:t>
      </w:r>
      <w:r w:rsidRPr="00A41669">
        <w:rPr>
          <w:i/>
          <w:sz w:val="20"/>
          <w:szCs w:val="20"/>
        </w:rPr>
        <w:t xml:space="preserve"> </w:t>
      </w:r>
      <w:proofErr w:type="spellStart"/>
      <w:r w:rsidRPr="00A41669">
        <w:rPr>
          <w:i/>
          <w:sz w:val="20"/>
          <w:szCs w:val="20"/>
        </w:rPr>
        <w:t>number</w:t>
      </w:r>
      <w:proofErr w:type="spellEnd"/>
      <w:r w:rsidRPr="00A41669">
        <w:rPr>
          <w:i/>
          <w:sz w:val="20"/>
          <w:szCs w:val="20"/>
        </w:rPr>
        <w:t xml:space="preserve"> on </w:t>
      </w:r>
      <w:proofErr w:type="spellStart"/>
      <w:r w:rsidRPr="00A41669">
        <w:rPr>
          <w:i/>
          <w:sz w:val="20"/>
          <w:szCs w:val="20"/>
        </w:rPr>
        <w:t>your</w:t>
      </w:r>
      <w:proofErr w:type="spellEnd"/>
      <w:r w:rsidRPr="00A41669">
        <w:rPr>
          <w:i/>
          <w:sz w:val="20"/>
          <w:szCs w:val="20"/>
        </w:rPr>
        <w:t xml:space="preserve"> </w:t>
      </w:r>
      <w:proofErr w:type="spellStart"/>
      <w:r w:rsidRPr="00A41669">
        <w:rPr>
          <w:i/>
          <w:sz w:val="20"/>
          <w:szCs w:val="20"/>
        </w:rPr>
        <w:t>Invoice</w:t>
      </w:r>
      <w:proofErr w:type="spellEnd"/>
      <w:r w:rsidRPr="00A41669">
        <w:rPr>
          <w:sz w:val="20"/>
          <w:szCs w:val="20"/>
        </w:rPr>
        <w:t>)</w:t>
      </w:r>
    </w:p>
    <w:p w14:paraId="19EBA332" w14:textId="77777777" w:rsidR="00AA665E" w:rsidRPr="004F14C5" w:rsidRDefault="00AA665E" w:rsidP="00AA665E">
      <w:pPr>
        <w:rPr>
          <w:b/>
          <w:i/>
          <w:sz w:val="20"/>
          <w:szCs w:val="20"/>
        </w:rPr>
      </w:pPr>
    </w:p>
    <w:p w14:paraId="7FE068F0" w14:textId="77777777" w:rsidR="00AA665E" w:rsidRPr="004F14C5" w:rsidRDefault="00AA665E" w:rsidP="00AA665E">
      <w:pPr>
        <w:rPr>
          <w:sz w:val="20"/>
          <w:szCs w:val="20"/>
        </w:rPr>
      </w:pPr>
    </w:p>
    <w:tbl>
      <w:tblPr>
        <w:tblW w:w="9322" w:type="dxa"/>
        <w:tblInd w:w="20" w:type="dxa"/>
        <w:tblLook w:val="01E0" w:firstRow="1" w:lastRow="1" w:firstColumn="1" w:lastColumn="1" w:noHBand="0" w:noVBand="0"/>
      </w:tblPr>
      <w:tblGrid>
        <w:gridCol w:w="4613"/>
        <w:gridCol w:w="4709"/>
      </w:tblGrid>
      <w:tr w:rsidR="00AA665E" w:rsidRPr="004F14C5" w14:paraId="579E1D57" w14:textId="77777777" w:rsidTr="00CE2CE8">
        <w:tc>
          <w:tcPr>
            <w:tcW w:w="4613" w:type="dxa"/>
          </w:tcPr>
          <w:p w14:paraId="5F26ACBB" w14:textId="77777777" w:rsidR="00AA665E" w:rsidRPr="004F14C5" w:rsidRDefault="00AA665E" w:rsidP="00F01D1C">
            <w:pPr>
              <w:rPr>
                <w:b/>
                <w:sz w:val="20"/>
                <w:szCs w:val="20"/>
              </w:rPr>
            </w:pPr>
            <w:r w:rsidRPr="004F14C5">
              <w:rPr>
                <w:b/>
                <w:sz w:val="20"/>
                <w:szCs w:val="20"/>
              </w:rPr>
              <w:t>ADRES DOSTAWY</w:t>
            </w:r>
            <w:r w:rsidRPr="004F14C5">
              <w:rPr>
                <w:b/>
                <w:i/>
                <w:sz w:val="20"/>
                <w:szCs w:val="20"/>
              </w:rPr>
              <w:t xml:space="preserve"> /</w:t>
            </w:r>
            <w:r w:rsidRPr="004F14C5">
              <w:rPr>
                <w:i/>
                <w:sz w:val="20"/>
                <w:szCs w:val="20"/>
              </w:rPr>
              <w:t xml:space="preserve">Delivery </w:t>
            </w:r>
            <w:proofErr w:type="spellStart"/>
            <w:r w:rsidRPr="004F14C5">
              <w:rPr>
                <w:i/>
                <w:sz w:val="20"/>
                <w:szCs w:val="20"/>
              </w:rPr>
              <w:t>address</w:t>
            </w:r>
            <w:proofErr w:type="spellEnd"/>
          </w:p>
          <w:p w14:paraId="69BD715A" w14:textId="77777777" w:rsidR="00AA665E" w:rsidRPr="004F14C5" w:rsidRDefault="00AA665E" w:rsidP="00F01D1C">
            <w:pPr>
              <w:rPr>
                <w:sz w:val="20"/>
                <w:szCs w:val="20"/>
              </w:rPr>
            </w:pPr>
            <w:r w:rsidRPr="004F14C5">
              <w:rPr>
                <w:sz w:val="20"/>
                <w:szCs w:val="20"/>
              </w:rPr>
              <w:t>____________________nr pok. _________</w:t>
            </w:r>
          </w:p>
          <w:p w14:paraId="23B2675C" w14:textId="77777777" w:rsidR="00AA665E" w:rsidRPr="004F14C5" w:rsidRDefault="00AA665E" w:rsidP="00F01D1C">
            <w:pPr>
              <w:rPr>
                <w:i/>
                <w:sz w:val="20"/>
                <w:szCs w:val="20"/>
              </w:rPr>
            </w:pPr>
            <w:r w:rsidRPr="004F14C5">
              <w:rPr>
                <w:i/>
                <w:sz w:val="20"/>
                <w:szCs w:val="20"/>
              </w:rPr>
              <w:t>Imię i nazwisko</w:t>
            </w:r>
          </w:p>
          <w:p w14:paraId="0E33E9D9" w14:textId="77777777" w:rsidR="00AA665E" w:rsidRPr="004168B8" w:rsidRDefault="004168B8" w:rsidP="00F01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Środowiskowe Laboratorium Ciężkich Jonów UW</w:t>
            </w:r>
          </w:p>
          <w:p w14:paraId="789EF0DC" w14:textId="77777777" w:rsidR="00AA665E" w:rsidRPr="004168B8" w:rsidRDefault="00AA665E" w:rsidP="00F01D1C">
            <w:pPr>
              <w:rPr>
                <w:sz w:val="20"/>
                <w:szCs w:val="20"/>
              </w:rPr>
            </w:pPr>
            <w:r w:rsidRPr="004168B8">
              <w:rPr>
                <w:sz w:val="20"/>
                <w:szCs w:val="20"/>
              </w:rPr>
              <w:t xml:space="preserve">Ul. </w:t>
            </w:r>
            <w:r w:rsidR="004168B8">
              <w:rPr>
                <w:sz w:val="20"/>
                <w:szCs w:val="20"/>
              </w:rPr>
              <w:t>Pasteura 5A</w:t>
            </w:r>
          </w:p>
          <w:p w14:paraId="048B2F9F" w14:textId="77777777" w:rsidR="00AA665E" w:rsidRPr="004F14C5" w:rsidRDefault="00AA665E" w:rsidP="004168B8">
            <w:pPr>
              <w:rPr>
                <w:sz w:val="20"/>
                <w:szCs w:val="20"/>
              </w:rPr>
            </w:pPr>
            <w:r w:rsidRPr="004168B8">
              <w:rPr>
                <w:sz w:val="20"/>
                <w:szCs w:val="20"/>
              </w:rPr>
              <w:t>02-09</w:t>
            </w:r>
            <w:r w:rsidR="004168B8">
              <w:rPr>
                <w:sz w:val="20"/>
                <w:szCs w:val="20"/>
              </w:rPr>
              <w:t>3</w:t>
            </w:r>
            <w:r w:rsidRPr="004168B8">
              <w:rPr>
                <w:sz w:val="20"/>
                <w:szCs w:val="20"/>
              </w:rPr>
              <w:t xml:space="preserve"> Warszawa</w:t>
            </w:r>
          </w:p>
        </w:tc>
        <w:tc>
          <w:tcPr>
            <w:tcW w:w="4709" w:type="dxa"/>
            <w:hideMark/>
          </w:tcPr>
          <w:p w14:paraId="6AAE9870" w14:textId="77777777" w:rsidR="00AA665E" w:rsidRPr="004F14C5" w:rsidRDefault="00AA665E" w:rsidP="00F01D1C">
            <w:pPr>
              <w:ind w:left="65"/>
              <w:rPr>
                <w:b/>
                <w:i/>
                <w:sz w:val="20"/>
                <w:szCs w:val="20"/>
              </w:rPr>
            </w:pPr>
            <w:r w:rsidRPr="004F14C5">
              <w:rPr>
                <w:b/>
                <w:sz w:val="20"/>
                <w:szCs w:val="20"/>
              </w:rPr>
              <w:t xml:space="preserve">PŁATNIK / </w:t>
            </w:r>
            <w:proofErr w:type="spellStart"/>
            <w:r w:rsidRPr="004F14C5">
              <w:rPr>
                <w:i/>
                <w:sz w:val="20"/>
                <w:szCs w:val="20"/>
              </w:rPr>
              <w:t>Payer</w:t>
            </w:r>
            <w:proofErr w:type="spellEnd"/>
          </w:p>
          <w:p w14:paraId="471AEAF0" w14:textId="77777777" w:rsidR="00AA665E" w:rsidRPr="004F14C5" w:rsidRDefault="00AA665E" w:rsidP="00F01D1C">
            <w:pPr>
              <w:ind w:left="65"/>
              <w:rPr>
                <w:sz w:val="20"/>
                <w:szCs w:val="20"/>
              </w:rPr>
            </w:pPr>
            <w:r w:rsidRPr="004F14C5">
              <w:rPr>
                <w:sz w:val="20"/>
                <w:szCs w:val="20"/>
              </w:rPr>
              <w:t>Uniwersytet Warszawski</w:t>
            </w:r>
          </w:p>
          <w:p w14:paraId="6EB3C264" w14:textId="77777777" w:rsidR="00AA665E" w:rsidRPr="004F14C5" w:rsidRDefault="00AA665E" w:rsidP="00F01D1C">
            <w:pPr>
              <w:ind w:left="65"/>
              <w:rPr>
                <w:sz w:val="20"/>
                <w:szCs w:val="20"/>
              </w:rPr>
            </w:pPr>
            <w:r w:rsidRPr="004F14C5">
              <w:rPr>
                <w:sz w:val="20"/>
                <w:szCs w:val="20"/>
              </w:rPr>
              <w:t>Ul. Krakowskie Przedmieście 26/28</w:t>
            </w:r>
          </w:p>
          <w:p w14:paraId="013561EE" w14:textId="77777777" w:rsidR="00AA665E" w:rsidRPr="004F14C5" w:rsidRDefault="00AA665E" w:rsidP="00F01D1C">
            <w:pPr>
              <w:ind w:left="65"/>
              <w:rPr>
                <w:sz w:val="20"/>
                <w:szCs w:val="20"/>
              </w:rPr>
            </w:pPr>
            <w:r w:rsidRPr="004F14C5">
              <w:rPr>
                <w:sz w:val="20"/>
                <w:szCs w:val="20"/>
              </w:rPr>
              <w:t>00-927 Warszawa</w:t>
            </w:r>
          </w:p>
          <w:p w14:paraId="77FA94A4" w14:textId="77777777" w:rsidR="00AA665E" w:rsidRPr="00AA665E" w:rsidRDefault="00AA665E" w:rsidP="00F01D1C">
            <w:pPr>
              <w:ind w:left="65"/>
              <w:rPr>
                <w:sz w:val="20"/>
                <w:szCs w:val="20"/>
              </w:rPr>
            </w:pPr>
            <w:r w:rsidRPr="00AA665E">
              <w:rPr>
                <w:sz w:val="20"/>
                <w:szCs w:val="20"/>
              </w:rPr>
              <w:t>Sposób zapłaty: przelew 30 dni</w:t>
            </w:r>
          </w:p>
          <w:p w14:paraId="632545B9" w14:textId="77777777" w:rsidR="00AA665E" w:rsidRDefault="00AA665E" w:rsidP="00AA665E">
            <w:pPr>
              <w:ind w:left="65"/>
              <w:rPr>
                <w:sz w:val="20"/>
                <w:szCs w:val="20"/>
              </w:rPr>
            </w:pPr>
          </w:p>
          <w:p w14:paraId="27F0B009" w14:textId="77777777" w:rsidR="00AA665E" w:rsidRPr="004F14C5" w:rsidRDefault="00AA665E" w:rsidP="00AA665E">
            <w:pPr>
              <w:ind w:left="65"/>
              <w:rPr>
                <w:sz w:val="20"/>
                <w:szCs w:val="20"/>
              </w:rPr>
            </w:pPr>
          </w:p>
        </w:tc>
      </w:tr>
    </w:tbl>
    <w:p w14:paraId="67D864CD" w14:textId="77777777" w:rsidR="00CE2CE8" w:rsidRPr="004F14C5" w:rsidRDefault="00CE2CE8" w:rsidP="00AA665E">
      <w:pPr>
        <w:rPr>
          <w:sz w:val="20"/>
          <w:szCs w:val="20"/>
        </w:rPr>
      </w:pPr>
      <w:r w:rsidRPr="005A660E">
        <w:rPr>
          <w:b/>
          <w:sz w:val="20"/>
          <w:szCs w:val="20"/>
        </w:rPr>
        <w:t>PRZEDMIOT ZAMÓWIENIA</w:t>
      </w:r>
      <w:r w:rsidR="005A660E">
        <w:rPr>
          <w:sz w:val="20"/>
          <w:szCs w:val="20"/>
        </w:rPr>
        <w:t xml:space="preserve"> (wypełnia osoba zamawiająca)</w:t>
      </w:r>
      <w:r>
        <w:rPr>
          <w:sz w:val="20"/>
          <w:szCs w:val="20"/>
        </w:rPr>
        <w:t>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6"/>
        <w:gridCol w:w="1591"/>
        <w:gridCol w:w="1134"/>
        <w:gridCol w:w="958"/>
        <w:gridCol w:w="1558"/>
      </w:tblGrid>
      <w:tr w:rsidR="00AA665E" w:rsidRPr="00581E01" w14:paraId="6A2BA26B" w14:textId="77777777" w:rsidTr="0055291E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F046" w14:textId="77777777" w:rsidR="00AA665E" w:rsidRPr="004F14C5" w:rsidRDefault="00AA665E" w:rsidP="00F01D1C">
            <w:pPr>
              <w:jc w:val="center"/>
              <w:rPr>
                <w:b/>
                <w:sz w:val="20"/>
                <w:szCs w:val="20"/>
              </w:rPr>
            </w:pPr>
            <w:r w:rsidRPr="004F14C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AB88" w14:textId="77777777" w:rsidR="00AA665E" w:rsidRPr="004F14C5" w:rsidRDefault="00AA665E" w:rsidP="00F01D1C">
            <w:pPr>
              <w:jc w:val="center"/>
              <w:rPr>
                <w:b/>
                <w:sz w:val="20"/>
                <w:szCs w:val="20"/>
              </w:rPr>
            </w:pPr>
            <w:r w:rsidRPr="004F14C5">
              <w:rPr>
                <w:b/>
                <w:sz w:val="20"/>
                <w:szCs w:val="20"/>
              </w:rPr>
              <w:t>Nazwa artykułu (wyrobu)</w:t>
            </w:r>
          </w:p>
          <w:p w14:paraId="5BAE7538" w14:textId="77777777" w:rsidR="00AA665E" w:rsidRPr="004F14C5" w:rsidRDefault="00AA665E" w:rsidP="00F01D1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F14C5">
              <w:rPr>
                <w:i/>
                <w:sz w:val="20"/>
                <w:szCs w:val="20"/>
              </w:rPr>
              <w:t>Ordered</w:t>
            </w:r>
            <w:proofErr w:type="spellEnd"/>
            <w:r w:rsidRPr="004F14C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F14C5">
              <w:rPr>
                <w:i/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C600" w14:textId="77777777" w:rsidR="00AA665E" w:rsidRPr="004F14C5" w:rsidRDefault="00AA665E" w:rsidP="00F01D1C">
            <w:pPr>
              <w:jc w:val="center"/>
              <w:rPr>
                <w:b/>
                <w:sz w:val="20"/>
                <w:szCs w:val="20"/>
              </w:rPr>
            </w:pPr>
            <w:r w:rsidRPr="004F14C5">
              <w:rPr>
                <w:b/>
                <w:sz w:val="20"/>
                <w:szCs w:val="20"/>
              </w:rPr>
              <w:t>Nr katalog</w:t>
            </w:r>
            <w:r>
              <w:rPr>
                <w:b/>
                <w:sz w:val="20"/>
                <w:szCs w:val="20"/>
              </w:rPr>
              <w:t>owy</w:t>
            </w:r>
          </w:p>
          <w:p w14:paraId="2D5FD3FB" w14:textId="77777777" w:rsidR="00AA665E" w:rsidRPr="004F14C5" w:rsidRDefault="00AA665E" w:rsidP="00F01D1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F14C5">
              <w:rPr>
                <w:i/>
                <w:sz w:val="20"/>
                <w:szCs w:val="20"/>
              </w:rPr>
              <w:t>Catalogue</w:t>
            </w:r>
            <w:proofErr w:type="spellEnd"/>
            <w:r w:rsidRPr="004F14C5">
              <w:rPr>
                <w:i/>
                <w:sz w:val="20"/>
                <w:szCs w:val="20"/>
              </w:rPr>
              <w:t xml:space="preserve">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FFD3" w14:textId="77777777" w:rsidR="00AA665E" w:rsidRPr="004F14C5" w:rsidRDefault="00AA665E" w:rsidP="00F01D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14:paraId="418A31F8" w14:textId="77777777" w:rsidR="00AA665E" w:rsidRPr="004F14C5" w:rsidRDefault="00AA665E" w:rsidP="00F01D1C">
            <w:pPr>
              <w:jc w:val="center"/>
              <w:rPr>
                <w:i/>
                <w:sz w:val="20"/>
                <w:szCs w:val="20"/>
              </w:rPr>
            </w:pPr>
            <w:r w:rsidRPr="004F14C5">
              <w:rPr>
                <w:i/>
                <w:sz w:val="20"/>
                <w:szCs w:val="20"/>
              </w:rPr>
              <w:t>Unit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DBA5" w14:textId="77777777" w:rsidR="00AA665E" w:rsidRPr="004F14C5" w:rsidRDefault="00AA665E" w:rsidP="00F01D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  <w:p w14:paraId="75164000" w14:textId="77777777" w:rsidR="00AA665E" w:rsidRPr="004F14C5" w:rsidRDefault="00AA665E" w:rsidP="00F01D1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F14C5">
              <w:rPr>
                <w:i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31F7" w14:textId="7E179E99" w:rsidR="00AA665E" w:rsidRPr="00581E01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81E01">
              <w:rPr>
                <w:b/>
                <w:sz w:val="20"/>
                <w:szCs w:val="20"/>
                <w:lang w:val="en-US"/>
              </w:rPr>
              <w:t>Wartość</w:t>
            </w:r>
            <w:proofErr w:type="spellEnd"/>
            <w:r w:rsidRPr="00581E01">
              <w:rPr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7B3A05">
              <w:rPr>
                <w:b/>
                <w:sz w:val="20"/>
                <w:szCs w:val="20"/>
                <w:lang w:val="en-US"/>
              </w:rPr>
              <w:t>brutto</w:t>
            </w:r>
            <w:proofErr w:type="spellEnd"/>
            <w:r w:rsidRPr="00581E01">
              <w:rPr>
                <w:b/>
                <w:sz w:val="20"/>
                <w:szCs w:val="20"/>
                <w:lang w:val="en-US"/>
              </w:rPr>
              <w:t>)</w:t>
            </w:r>
          </w:p>
          <w:p w14:paraId="7663B535" w14:textId="77777777" w:rsidR="00AA665E" w:rsidRPr="00D57A96" w:rsidRDefault="00AA665E" w:rsidP="00F01D1C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4F14C5">
              <w:rPr>
                <w:i/>
                <w:sz w:val="20"/>
                <w:szCs w:val="20"/>
                <w:lang w:val="en-US"/>
              </w:rPr>
              <w:t>Price</w:t>
            </w:r>
            <w:r>
              <w:rPr>
                <w:i/>
                <w:sz w:val="20"/>
                <w:szCs w:val="20"/>
                <w:lang w:val="en-US"/>
              </w:rPr>
              <w:t xml:space="preserve"> (post-tax)</w:t>
            </w:r>
          </w:p>
        </w:tc>
      </w:tr>
      <w:tr w:rsidR="00AA665E" w:rsidRPr="00D57A96" w14:paraId="3F121E9D" w14:textId="77777777" w:rsidTr="005529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FEE" w14:textId="77777777" w:rsidR="00AA665E" w:rsidRPr="00D57A96" w:rsidRDefault="00AA665E" w:rsidP="00F01D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702" w14:textId="77777777" w:rsidR="00AA665E" w:rsidRPr="00D57A96" w:rsidRDefault="00AA665E" w:rsidP="00F01D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7E62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A74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0B6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2786" w14:textId="77777777" w:rsidR="00AA665E" w:rsidRPr="00D57A96" w:rsidRDefault="00AA665E" w:rsidP="00F01D1C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AA665E" w:rsidRPr="00D57A96" w14:paraId="1BF63F17" w14:textId="77777777" w:rsidTr="005529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4C32" w14:textId="77777777" w:rsidR="00AA665E" w:rsidRPr="00D57A96" w:rsidRDefault="00AA665E" w:rsidP="00F01D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7DE" w14:textId="77777777" w:rsidR="00AA665E" w:rsidRPr="00D57A96" w:rsidRDefault="00AA665E" w:rsidP="00F01D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0FC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C60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06C5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FA0BC" w14:textId="77777777" w:rsidR="00AA665E" w:rsidRPr="00D57A96" w:rsidRDefault="00AA665E" w:rsidP="00F01D1C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AA665E" w:rsidRPr="00D57A96" w14:paraId="6ACA0AAB" w14:textId="77777777" w:rsidTr="005529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352" w14:textId="77777777" w:rsidR="00AA665E" w:rsidRPr="00D57A96" w:rsidRDefault="00AA665E" w:rsidP="00F01D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2F3" w14:textId="77777777" w:rsidR="00AA665E" w:rsidRPr="00D57A96" w:rsidRDefault="00AA665E" w:rsidP="00F01D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5CF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C26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FF42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62519" w14:textId="77777777" w:rsidR="00AA665E" w:rsidRPr="00D57A96" w:rsidRDefault="00AA665E" w:rsidP="00F01D1C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AA665E" w:rsidRPr="00D57A96" w14:paraId="37BCB4EC" w14:textId="77777777" w:rsidTr="005529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40BF" w14:textId="77777777" w:rsidR="00AA665E" w:rsidRPr="00D57A96" w:rsidRDefault="00AA665E" w:rsidP="00F01D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EB1" w14:textId="77777777" w:rsidR="00AA665E" w:rsidRPr="00D57A96" w:rsidRDefault="00AA665E" w:rsidP="00F01D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715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EBE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CF1D" w14:textId="77777777" w:rsidR="00AA665E" w:rsidRPr="00D57A96" w:rsidRDefault="00AA665E" w:rsidP="00F01D1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E818C" w14:textId="77777777" w:rsidR="00AA665E" w:rsidRPr="00D57A96" w:rsidRDefault="00AA665E" w:rsidP="00F01D1C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55291E" w:rsidRPr="004F14C5" w14:paraId="11D4E596" w14:textId="77777777" w:rsidTr="0055291E">
        <w:trPr>
          <w:trHeight w:val="393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C23" w14:textId="77777777" w:rsidR="0055291E" w:rsidRDefault="0055291E" w:rsidP="0055291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02B8" w14:textId="77777777" w:rsidR="0055291E" w:rsidRDefault="0055291E" w:rsidP="005529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waluta: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04D1" w14:textId="77777777" w:rsidR="0055291E" w:rsidRDefault="0055291E" w:rsidP="005529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3428" w14:textId="047C8726" w:rsidR="0055291E" w:rsidRPr="004F14C5" w:rsidRDefault="0055291E" w:rsidP="007B3A05">
            <w:pPr>
              <w:rPr>
                <w:b/>
                <w:sz w:val="20"/>
                <w:szCs w:val="20"/>
              </w:rPr>
            </w:pPr>
          </w:p>
        </w:tc>
      </w:tr>
    </w:tbl>
    <w:p w14:paraId="2F786A0F" w14:textId="77777777" w:rsidR="005A660E" w:rsidRDefault="005A660E" w:rsidP="005A660E">
      <w:pPr>
        <w:outlineLvl w:val="0"/>
        <w:rPr>
          <w:b/>
          <w:sz w:val="16"/>
          <w:szCs w:val="16"/>
        </w:rPr>
      </w:pPr>
    </w:p>
    <w:p w14:paraId="39898EA0" w14:textId="77777777" w:rsidR="00AA665E" w:rsidRDefault="00AA665E" w:rsidP="005A660E">
      <w:pPr>
        <w:outlineLvl w:val="0"/>
        <w:rPr>
          <w:b/>
          <w:sz w:val="16"/>
          <w:szCs w:val="16"/>
        </w:rPr>
      </w:pPr>
      <w:r w:rsidRPr="00CF2B20">
        <w:rPr>
          <w:b/>
          <w:sz w:val="16"/>
          <w:szCs w:val="16"/>
        </w:rPr>
        <w:t>Upoważniamy Waszą firmę do wystawienia faktury VAT bez naszego podpisu.</w:t>
      </w:r>
    </w:p>
    <w:p w14:paraId="6D316D69" w14:textId="77777777" w:rsidR="00647593" w:rsidRDefault="00647593" w:rsidP="005A660E">
      <w:pPr>
        <w:outlineLvl w:val="0"/>
        <w:rPr>
          <w:b/>
          <w:sz w:val="16"/>
          <w:szCs w:val="16"/>
        </w:rPr>
      </w:pPr>
    </w:p>
    <w:p w14:paraId="1C3F3475" w14:textId="77777777" w:rsidR="00647593" w:rsidRPr="00CF2B20" w:rsidRDefault="00647593" w:rsidP="005A660E">
      <w:pPr>
        <w:outlineLvl w:val="0"/>
        <w:rPr>
          <w:b/>
          <w:sz w:val="16"/>
          <w:szCs w:val="16"/>
        </w:rPr>
      </w:pPr>
    </w:p>
    <w:p w14:paraId="3FCC21C7" w14:textId="77777777" w:rsidR="002D6A2F" w:rsidRDefault="002D6A2F" w:rsidP="005A660E"/>
    <w:tbl>
      <w:tblPr>
        <w:tblW w:w="9322" w:type="dxa"/>
        <w:tblInd w:w="20" w:type="dxa"/>
        <w:tblLook w:val="01E0" w:firstRow="1" w:lastRow="1" w:firstColumn="1" w:lastColumn="1" w:noHBand="0" w:noVBand="0"/>
      </w:tblPr>
      <w:tblGrid>
        <w:gridCol w:w="9322"/>
      </w:tblGrid>
      <w:tr w:rsidR="00581E01" w:rsidRPr="004F14C5" w14:paraId="7D2E785E" w14:textId="77777777" w:rsidTr="0066436B">
        <w:trPr>
          <w:trHeight w:val="34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AEC1" w14:textId="77777777" w:rsidR="00581E01" w:rsidRDefault="00581E01" w:rsidP="0066436B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dokonująca zamówienia</w:t>
            </w:r>
            <w:r w:rsidRPr="004F14C5">
              <w:rPr>
                <w:sz w:val="20"/>
                <w:szCs w:val="20"/>
              </w:rPr>
              <w:t xml:space="preserve"> (imię i nazwisko</w:t>
            </w:r>
            <w:r>
              <w:rPr>
                <w:sz w:val="20"/>
                <w:szCs w:val="20"/>
              </w:rPr>
              <w:t>,</w:t>
            </w:r>
            <w:r w:rsidRPr="004F14C5">
              <w:rPr>
                <w:color w:val="000000" w:themeColor="text1"/>
                <w:sz w:val="20"/>
                <w:szCs w:val="20"/>
              </w:rPr>
              <w:t xml:space="preserve"> nr tel</w:t>
            </w:r>
            <w:r>
              <w:rPr>
                <w:color w:val="000000" w:themeColor="text1"/>
                <w:sz w:val="20"/>
                <w:szCs w:val="20"/>
              </w:rPr>
              <w:t>efonu,</w:t>
            </w:r>
            <w:r w:rsidRPr="004F14C5">
              <w:rPr>
                <w:sz w:val="20"/>
                <w:szCs w:val="20"/>
              </w:rPr>
              <w:t xml:space="preserve"> nr pok.):</w:t>
            </w:r>
          </w:p>
          <w:p w14:paraId="3A94E553" w14:textId="77777777" w:rsidR="00581E01" w:rsidRPr="004F14C5" w:rsidRDefault="00581E01" w:rsidP="0066436B">
            <w:pPr>
              <w:spacing w:before="120"/>
              <w:rPr>
                <w:sz w:val="20"/>
                <w:szCs w:val="20"/>
              </w:rPr>
            </w:pPr>
            <w:r w:rsidRPr="004F14C5">
              <w:rPr>
                <w:sz w:val="20"/>
                <w:szCs w:val="20"/>
              </w:rPr>
              <w:t xml:space="preserve"> </w:t>
            </w:r>
          </w:p>
        </w:tc>
      </w:tr>
      <w:tr w:rsidR="00581E01" w:rsidRPr="004F14C5" w14:paraId="05F1EEAD" w14:textId="77777777" w:rsidTr="0066436B">
        <w:trPr>
          <w:trHeight w:val="122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9878" w14:textId="77777777" w:rsidR="00581E01" w:rsidRPr="0055291E" w:rsidRDefault="00581E01" w:rsidP="0066436B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Wypełniają Zakupy SLCJ</w:t>
            </w:r>
            <w:r w:rsidRPr="0055291E">
              <w:rPr>
                <w:i/>
                <w:sz w:val="20"/>
                <w:szCs w:val="20"/>
              </w:rPr>
              <w:t>:</w:t>
            </w:r>
          </w:p>
          <w:p w14:paraId="16022A35" w14:textId="77777777" w:rsidR="00581E01" w:rsidRPr="005A660E" w:rsidRDefault="00935BB7" w:rsidP="0066436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889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01" w:rsidRPr="005A66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1E01" w:rsidRPr="005A660E">
              <w:rPr>
                <w:sz w:val="20"/>
                <w:szCs w:val="20"/>
              </w:rPr>
              <w:t xml:space="preserve"> zakup dokonany w ramach umowy przetargowej nr _______________________ </w:t>
            </w:r>
            <w:r w:rsidR="00581E01" w:rsidRPr="005A660E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02370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01" w:rsidRPr="005A66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1E01" w:rsidRPr="005A660E">
              <w:rPr>
                <w:sz w:val="20"/>
                <w:szCs w:val="20"/>
              </w:rPr>
              <w:t xml:space="preserve"> zakup dokonany w ramach umowy </w:t>
            </w:r>
            <w:proofErr w:type="spellStart"/>
            <w:r w:rsidR="00581E01" w:rsidRPr="005A660E">
              <w:rPr>
                <w:sz w:val="20"/>
                <w:szCs w:val="20"/>
              </w:rPr>
              <w:t>pozaprzetargowej</w:t>
            </w:r>
            <w:proofErr w:type="spellEnd"/>
            <w:r w:rsidR="00581E01" w:rsidRPr="005A660E">
              <w:rPr>
                <w:sz w:val="20"/>
                <w:szCs w:val="20"/>
              </w:rPr>
              <w:t xml:space="preserve"> nr _______________________ </w:t>
            </w:r>
            <w:r w:rsidR="00581E01" w:rsidRPr="005A660E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4213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01" w:rsidRPr="005A66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1E01" w:rsidRPr="005A660E">
              <w:rPr>
                <w:sz w:val="20"/>
                <w:szCs w:val="20"/>
              </w:rPr>
              <w:t xml:space="preserve"> zakup dokonany poza zawartymi umowami</w:t>
            </w:r>
          </w:p>
          <w:p w14:paraId="6C19FB68" w14:textId="77777777" w:rsidR="00581E01" w:rsidRPr="005A660E" w:rsidRDefault="00581E01" w:rsidP="0066436B">
            <w:pPr>
              <w:rPr>
                <w:sz w:val="20"/>
                <w:szCs w:val="20"/>
              </w:rPr>
            </w:pPr>
            <w:r w:rsidRPr="005A660E">
              <w:rPr>
                <w:sz w:val="20"/>
                <w:szCs w:val="20"/>
              </w:rPr>
              <w:t xml:space="preserve">zakup dokonywany zgodnie z art. ____ </w:t>
            </w:r>
            <w:r>
              <w:rPr>
                <w:sz w:val="20"/>
                <w:szCs w:val="20"/>
              </w:rPr>
              <w:t>us</w:t>
            </w:r>
            <w:r w:rsidRPr="005A660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.</w:t>
            </w:r>
            <w:r w:rsidRPr="005A660E">
              <w:rPr>
                <w:sz w:val="20"/>
                <w:szCs w:val="20"/>
              </w:rPr>
              <w:t xml:space="preserve"> ____ pkt ____ </w:t>
            </w:r>
            <w:r>
              <w:rPr>
                <w:sz w:val="20"/>
                <w:szCs w:val="20"/>
              </w:rPr>
              <w:t xml:space="preserve">ustawy </w:t>
            </w:r>
            <w:proofErr w:type="spellStart"/>
            <w:r w:rsidRPr="005A660E">
              <w:rPr>
                <w:sz w:val="20"/>
                <w:szCs w:val="20"/>
              </w:rPr>
              <w:t>Pzp</w:t>
            </w:r>
            <w:proofErr w:type="spellEnd"/>
          </w:p>
          <w:p w14:paraId="3BCEC1E9" w14:textId="77777777" w:rsidR="00581E01" w:rsidRPr="002529A3" w:rsidRDefault="00581E01" w:rsidP="0066436B">
            <w:pPr>
              <w:rPr>
                <w:sz w:val="20"/>
                <w:szCs w:val="20"/>
              </w:rPr>
            </w:pPr>
          </w:p>
        </w:tc>
      </w:tr>
    </w:tbl>
    <w:p w14:paraId="2D5E0CF5" w14:textId="77777777" w:rsidR="0055291E" w:rsidRDefault="0055291E" w:rsidP="005A660E"/>
    <w:p w14:paraId="0C23EFFE" w14:textId="77777777" w:rsidR="00F64893" w:rsidRDefault="00F64893" w:rsidP="005A660E">
      <w:pPr>
        <w:rPr>
          <w:sz w:val="18"/>
          <w:szCs w:val="18"/>
        </w:rPr>
      </w:pPr>
    </w:p>
    <w:p w14:paraId="59BAA6B5" w14:textId="77777777" w:rsidR="00F64893" w:rsidRDefault="00F64893" w:rsidP="005A660E">
      <w:pPr>
        <w:rPr>
          <w:sz w:val="18"/>
          <w:szCs w:val="18"/>
        </w:rPr>
      </w:pPr>
      <w:r w:rsidRPr="005A660E">
        <w:rPr>
          <w:sz w:val="20"/>
          <w:szCs w:val="20"/>
        </w:rPr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660E">
        <w:rPr>
          <w:sz w:val="20"/>
          <w:szCs w:val="20"/>
        </w:rPr>
        <w:t>_____________________</w:t>
      </w:r>
    </w:p>
    <w:p w14:paraId="689A59E0" w14:textId="77777777" w:rsidR="005A660E" w:rsidRDefault="005A660E" w:rsidP="005A660E">
      <w:pPr>
        <w:rPr>
          <w:sz w:val="18"/>
          <w:szCs w:val="18"/>
        </w:rPr>
      </w:pPr>
      <w:r w:rsidRPr="005A660E">
        <w:rPr>
          <w:sz w:val="18"/>
          <w:szCs w:val="18"/>
        </w:rPr>
        <w:t xml:space="preserve">podpis </w:t>
      </w:r>
      <w:r w:rsidR="00581E01">
        <w:rPr>
          <w:sz w:val="18"/>
          <w:szCs w:val="18"/>
        </w:rPr>
        <w:t>kierownika sekcji</w:t>
      </w:r>
      <w:r w:rsidR="00F64893">
        <w:rPr>
          <w:sz w:val="18"/>
          <w:szCs w:val="18"/>
        </w:rPr>
        <w:tab/>
      </w:r>
      <w:r w:rsidR="00F64893">
        <w:rPr>
          <w:sz w:val="18"/>
          <w:szCs w:val="18"/>
        </w:rPr>
        <w:tab/>
      </w:r>
      <w:r w:rsidR="00F64893">
        <w:rPr>
          <w:sz w:val="18"/>
          <w:szCs w:val="18"/>
        </w:rPr>
        <w:tab/>
      </w:r>
      <w:r w:rsidR="00F64893">
        <w:rPr>
          <w:sz w:val="18"/>
          <w:szCs w:val="18"/>
        </w:rPr>
        <w:tab/>
      </w:r>
      <w:r w:rsidR="00F64893">
        <w:rPr>
          <w:sz w:val="18"/>
          <w:szCs w:val="18"/>
        </w:rPr>
        <w:tab/>
      </w:r>
      <w:r w:rsidR="00F64893">
        <w:rPr>
          <w:sz w:val="18"/>
          <w:szCs w:val="18"/>
        </w:rPr>
        <w:tab/>
      </w:r>
      <w:r w:rsidR="00F64893" w:rsidRPr="005A660E">
        <w:rPr>
          <w:sz w:val="18"/>
          <w:szCs w:val="18"/>
        </w:rPr>
        <w:t xml:space="preserve">podpis </w:t>
      </w:r>
      <w:r w:rsidR="004168B8">
        <w:rPr>
          <w:sz w:val="18"/>
          <w:szCs w:val="18"/>
        </w:rPr>
        <w:t>pracownika zakupów</w:t>
      </w:r>
      <w:r w:rsidR="00F64893">
        <w:rPr>
          <w:sz w:val="18"/>
          <w:szCs w:val="18"/>
        </w:rPr>
        <w:tab/>
      </w:r>
      <w:r w:rsidR="00F64893">
        <w:rPr>
          <w:sz w:val="18"/>
          <w:szCs w:val="18"/>
        </w:rPr>
        <w:tab/>
      </w:r>
      <w:r w:rsidR="00F64893">
        <w:rPr>
          <w:sz w:val="18"/>
          <w:szCs w:val="18"/>
        </w:rPr>
        <w:tab/>
      </w:r>
    </w:p>
    <w:p w14:paraId="0476C457" w14:textId="77777777" w:rsidR="00F64893" w:rsidRDefault="00F64893" w:rsidP="005A660E">
      <w:pPr>
        <w:rPr>
          <w:sz w:val="18"/>
          <w:szCs w:val="18"/>
        </w:rPr>
      </w:pPr>
    </w:p>
    <w:p w14:paraId="5B56E88A" w14:textId="77777777" w:rsidR="00F64893" w:rsidRDefault="00F64893" w:rsidP="005A660E">
      <w:pPr>
        <w:rPr>
          <w:sz w:val="18"/>
          <w:szCs w:val="18"/>
        </w:rPr>
      </w:pPr>
    </w:p>
    <w:p w14:paraId="3023D30C" w14:textId="77777777" w:rsidR="0055291E" w:rsidRDefault="0055291E" w:rsidP="005A660E">
      <w:pPr>
        <w:rPr>
          <w:sz w:val="18"/>
          <w:szCs w:val="18"/>
        </w:rPr>
      </w:pPr>
    </w:p>
    <w:p w14:paraId="69642FD3" w14:textId="77777777" w:rsidR="00F64893" w:rsidRDefault="00F64893" w:rsidP="005A660E">
      <w:pPr>
        <w:rPr>
          <w:sz w:val="18"/>
          <w:szCs w:val="18"/>
        </w:rPr>
      </w:pPr>
      <w:r w:rsidRPr="005A660E">
        <w:rPr>
          <w:sz w:val="20"/>
          <w:szCs w:val="20"/>
        </w:rPr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660E">
        <w:rPr>
          <w:sz w:val="20"/>
          <w:szCs w:val="20"/>
        </w:rPr>
        <w:t>_____________________</w:t>
      </w:r>
      <w:r>
        <w:rPr>
          <w:sz w:val="20"/>
          <w:szCs w:val="20"/>
        </w:rPr>
        <w:tab/>
      </w:r>
    </w:p>
    <w:p w14:paraId="438BA1E5" w14:textId="77777777" w:rsidR="00F64893" w:rsidRPr="005A660E" w:rsidRDefault="00F64893" w:rsidP="005A660E">
      <w:pPr>
        <w:rPr>
          <w:sz w:val="18"/>
          <w:szCs w:val="18"/>
        </w:rPr>
      </w:pPr>
      <w:r w:rsidRPr="005A660E">
        <w:rPr>
          <w:sz w:val="18"/>
          <w:szCs w:val="18"/>
        </w:rPr>
        <w:t xml:space="preserve">podpis </w:t>
      </w:r>
      <w:r>
        <w:rPr>
          <w:sz w:val="18"/>
          <w:szCs w:val="18"/>
        </w:rPr>
        <w:t>Pełnomocnika Kwestora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Dyrektora </w:t>
      </w:r>
      <w:r w:rsidR="004168B8">
        <w:rPr>
          <w:sz w:val="18"/>
          <w:szCs w:val="18"/>
        </w:rPr>
        <w:t>SLCJ</w:t>
      </w:r>
      <w:r>
        <w:rPr>
          <w:sz w:val="18"/>
          <w:szCs w:val="18"/>
        </w:rPr>
        <w:t xml:space="preserve"> UW</w:t>
      </w:r>
    </w:p>
    <w:sectPr w:rsidR="00F64893" w:rsidRPr="005A660E" w:rsidSect="0055291E">
      <w:headerReference w:type="default" r:id="rId8"/>
      <w:headerReference w:type="first" r:id="rId9"/>
      <w:pgSz w:w="11906" w:h="16838"/>
      <w:pgMar w:top="851" w:right="1418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41D3" w14:textId="77777777" w:rsidR="00935BB7" w:rsidRDefault="00935BB7" w:rsidP="000C6A39">
      <w:r>
        <w:separator/>
      </w:r>
    </w:p>
  </w:endnote>
  <w:endnote w:type="continuationSeparator" w:id="0">
    <w:p w14:paraId="099C3240" w14:textId="77777777" w:rsidR="00935BB7" w:rsidRDefault="00935BB7" w:rsidP="000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F828" w14:textId="77777777" w:rsidR="00935BB7" w:rsidRDefault="00935BB7" w:rsidP="000C6A39">
      <w:r>
        <w:separator/>
      </w:r>
    </w:p>
  </w:footnote>
  <w:footnote w:type="continuationSeparator" w:id="0">
    <w:p w14:paraId="32ED964C" w14:textId="77777777" w:rsidR="00935BB7" w:rsidRDefault="00935BB7" w:rsidP="000C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135A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306E" w14:textId="77777777" w:rsidR="00235FBF" w:rsidRDefault="004168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EE5F0B" wp14:editId="4DC0F041">
          <wp:simplePos x="0" y="0"/>
          <wp:positionH relativeFrom="page">
            <wp:align>right</wp:align>
          </wp:positionH>
          <wp:positionV relativeFrom="paragraph">
            <wp:posOffset>-334433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Środowiskowe Laboratorium Ciężkich Jonów w 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CDBD7C" wp14:editId="58EB3003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9DC791" w14:textId="77777777" w:rsidR="000C6A39" w:rsidRPr="00B52FD3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39A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0C6A39" w:rsidRPr="00B52FD3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27E"/>
    <w:multiLevelType w:val="hybridMultilevel"/>
    <w:tmpl w:val="528C5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2EE"/>
    <w:multiLevelType w:val="hybridMultilevel"/>
    <w:tmpl w:val="1806F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5E"/>
    <w:rsid w:val="000218D0"/>
    <w:rsid w:val="00056EE6"/>
    <w:rsid w:val="0008081E"/>
    <w:rsid w:val="000A5EA5"/>
    <w:rsid w:val="000C6A39"/>
    <w:rsid w:val="00165D79"/>
    <w:rsid w:val="001E7572"/>
    <w:rsid w:val="00206BFF"/>
    <w:rsid w:val="00235FBF"/>
    <w:rsid w:val="002D6A2F"/>
    <w:rsid w:val="002E1B87"/>
    <w:rsid w:val="002F7390"/>
    <w:rsid w:val="00301B95"/>
    <w:rsid w:val="00320D68"/>
    <w:rsid w:val="00370261"/>
    <w:rsid w:val="004152B9"/>
    <w:rsid w:val="004168B8"/>
    <w:rsid w:val="00430BB5"/>
    <w:rsid w:val="00452E71"/>
    <w:rsid w:val="0047784D"/>
    <w:rsid w:val="00521C12"/>
    <w:rsid w:val="0055291E"/>
    <w:rsid w:val="00563B68"/>
    <w:rsid w:val="00581E01"/>
    <w:rsid w:val="005A660E"/>
    <w:rsid w:val="00647593"/>
    <w:rsid w:val="006D236F"/>
    <w:rsid w:val="006E4F2D"/>
    <w:rsid w:val="00704C6B"/>
    <w:rsid w:val="00720E77"/>
    <w:rsid w:val="007B3A05"/>
    <w:rsid w:val="00862231"/>
    <w:rsid w:val="009059E5"/>
    <w:rsid w:val="00935BB7"/>
    <w:rsid w:val="00947B47"/>
    <w:rsid w:val="00960E0D"/>
    <w:rsid w:val="009A5701"/>
    <w:rsid w:val="009B6298"/>
    <w:rsid w:val="009E734F"/>
    <w:rsid w:val="00A1490E"/>
    <w:rsid w:val="00A55AD5"/>
    <w:rsid w:val="00A671A5"/>
    <w:rsid w:val="00AA665E"/>
    <w:rsid w:val="00B2482F"/>
    <w:rsid w:val="00B31F92"/>
    <w:rsid w:val="00B43D84"/>
    <w:rsid w:val="00B52FD3"/>
    <w:rsid w:val="00BF34D5"/>
    <w:rsid w:val="00C01E0C"/>
    <w:rsid w:val="00CE2CE8"/>
    <w:rsid w:val="00D807E0"/>
    <w:rsid w:val="00D83E72"/>
    <w:rsid w:val="00D84B0A"/>
    <w:rsid w:val="00DE6890"/>
    <w:rsid w:val="00E375EE"/>
    <w:rsid w:val="00E43AB3"/>
    <w:rsid w:val="00E5303B"/>
    <w:rsid w:val="00E63EF6"/>
    <w:rsid w:val="00EC2210"/>
    <w:rsid w:val="00ED5913"/>
    <w:rsid w:val="00F20013"/>
    <w:rsid w:val="00F45F4B"/>
    <w:rsid w:val="00F64893"/>
    <w:rsid w:val="00F65EA3"/>
    <w:rsid w:val="00FA1225"/>
    <w:rsid w:val="00FA7734"/>
    <w:rsid w:val="00FE0E3C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C566"/>
  <w15:docId w15:val="{636A0A9F-42C3-4A22-B6B7-3874247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8081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C22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8%20PROMOCJA\PAPIER%20FIRMOWY\aktualny%20papier%20firmowy\Centrum%20Nowych%20Technologii%20U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358F-A3B4-48C7-A6B2-C109E109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S:\8 PROMOCJA\PAPIER FIRMOWY\aktualny papier firmowy\Centrum Nowych Technologii UW.dotx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Zieliński</dc:creator>
  <cp:lastModifiedBy>Pawel Napiorkowski</cp:lastModifiedBy>
  <cp:revision>3</cp:revision>
  <cp:lastPrinted>2025-05-07T08:57:00Z</cp:lastPrinted>
  <dcterms:created xsi:type="dcterms:W3CDTF">2025-05-07T08:57:00Z</dcterms:created>
  <dcterms:modified xsi:type="dcterms:W3CDTF">2025-05-12T07:57:00Z</dcterms:modified>
</cp:coreProperties>
</file>